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EA1" w:rsidRPr="00FA6ADB" w:rsidRDefault="00FA2EA1" w:rsidP="00FA6ADB">
      <w:pPr>
        <w:jc w:val="center"/>
        <w:rPr>
          <w:b/>
          <w:sz w:val="30"/>
          <w:szCs w:val="30"/>
        </w:rPr>
      </w:pPr>
      <w:r w:rsidRPr="00FA6ADB">
        <w:rPr>
          <w:rFonts w:hint="eastAsia"/>
          <w:b/>
          <w:sz w:val="30"/>
          <w:szCs w:val="30"/>
        </w:rPr>
        <w:t>入校申请表</w:t>
      </w:r>
    </w:p>
    <w:p w:rsidR="00FA2EA1" w:rsidRDefault="00FA2EA1">
      <w:pPr>
        <w:rPr>
          <w:b/>
          <w:sz w:val="28"/>
          <w:szCs w:val="28"/>
        </w:rPr>
      </w:pPr>
      <w:r w:rsidRPr="00FA6ADB">
        <w:rPr>
          <w:rFonts w:hint="eastAsia"/>
          <w:b/>
          <w:sz w:val="28"/>
          <w:szCs w:val="28"/>
        </w:rPr>
        <w:t>单位名称：</w:t>
      </w:r>
    </w:p>
    <w:p w:rsidR="00FA2EA1" w:rsidRPr="002810F5" w:rsidRDefault="00FA2EA1">
      <w:pPr>
        <w:rPr>
          <w:b/>
          <w:sz w:val="28"/>
          <w:szCs w:val="28"/>
        </w:rPr>
      </w:pPr>
      <w:r w:rsidRPr="00FA6ADB">
        <w:rPr>
          <w:rFonts w:hint="eastAsia"/>
          <w:b/>
          <w:sz w:val="28"/>
          <w:szCs w:val="28"/>
        </w:rPr>
        <w:t>车牌：</w:t>
      </w:r>
    </w:p>
    <w:p w:rsidR="00FA2EA1" w:rsidRPr="00FA6ADB" w:rsidRDefault="00FA2EA1">
      <w:pPr>
        <w:rPr>
          <w:b/>
          <w:sz w:val="28"/>
          <w:szCs w:val="28"/>
        </w:rPr>
      </w:pPr>
      <w:r w:rsidRPr="00FA6ADB">
        <w:rPr>
          <w:rFonts w:hint="eastAsia"/>
          <w:b/>
          <w:sz w:val="28"/>
          <w:szCs w:val="28"/>
        </w:rPr>
        <w:t>姓名：</w:t>
      </w:r>
    </w:p>
    <w:p w:rsidR="00FA2EA1" w:rsidRPr="00FA6ADB" w:rsidRDefault="00FA2EA1">
      <w:pPr>
        <w:rPr>
          <w:b/>
          <w:sz w:val="28"/>
          <w:szCs w:val="28"/>
        </w:rPr>
      </w:pPr>
      <w:r w:rsidRPr="00FA6ADB">
        <w:rPr>
          <w:rFonts w:hint="eastAsia"/>
          <w:b/>
          <w:sz w:val="28"/>
          <w:szCs w:val="28"/>
        </w:rPr>
        <w:t>手机：</w:t>
      </w:r>
    </w:p>
    <w:p w:rsidR="00FA2EA1" w:rsidRPr="00FA6ADB" w:rsidRDefault="00FA2EA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入校时间：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日</w:t>
      </w:r>
    </w:p>
    <w:p w:rsidR="00FA2EA1" w:rsidRPr="00FA6ADB" w:rsidRDefault="00FA2EA1" w:rsidP="00FA6ADB">
      <w:pPr>
        <w:rPr>
          <w:b/>
          <w:sz w:val="28"/>
          <w:szCs w:val="28"/>
        </w:rPr>
      </w:pPr>
      <w:r w:rsidRPr="00FA6ADB">
        <w:rPr>
          <w:rFonts w:hint="eastAsia"/>
          <w:b/>
          <w:sz w:val="28"/>
          <w:szCs w:val="28"/>
        </w:rPr>
        <w:t>姓名：</w:t>
      </w:r>
    </w:p>
    <w:p w:rsidR="00FA2EA1" w:rsidRPr="00FA6ADB" w:rsidRDefault="00FA2EA1" w:rsidP="00FA6ADB">
      <w:pPr>
        <w:rPr>
          <w:b/>
          <w:sz w:val="28"/>
          <w:szCs w:val="28"/>
        </w:rPr>
      </w:pPr>
      <w:r w:rsidRPr="00FA6ADB">
        <w:rPr>
          <w:rFonts w:hint="eastAsia"/>
          <w:b/>
          <w:sz w:val="28"/>
          <w:szCs w:val="28"/>
        </w:rPr>
        <w:t>手机：</w:t>
      </w:r>
    </w:p>
    <w:p w:rsidR="00FA2EA1" w:rsidRPr="00FA6ADB" w:rsidRDefault="00FA2EA1" w:rsidP="00FA6ADB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入校时间：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年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月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日</w:t>
      </w:r>
    </w:p>
    <w:p w:rsidR="00FA2EA1" w:rsidRPr="00FA6ADB" w:rsidRDefault="00FA2EA1">
      <w:pPr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（校内联系人：邬云霞</w:t>
      </w:r>
      <w:r>
        <w:rPr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电话：</w:t>
      </w:r>
      <w:r>
        <w:rPr>
          <w:b/>
          <w:sz w:val="28"/>
          <w:szCs w:val="28"/>
        </w:rPr>
        <w:t>61801365</w:t>
      </w:r>
      <w:r>
        <w:rPr>
          <w:rFonts w:hint="eastAsia"/>
          <w:b/>
          <w:sz w:val="28"/>
          <w:szCs w:val="28"/>
        </w:rPr>
        <w:t>）</w:t>
      </w:r>
    </w:p>
    <w:sectPr w:rsidR="00FA2EA1" w:rsidRPr="00FA6ADB" w:rsidSect="00DB7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6ADB"/>
    <w:rsid w:val="00003FDD"/>
    <w:rsid w:val="00032CFA"/>
    <w:rsid w:val="00040401"/>
    <w:rsid w:val="0006025B"/>
    <w:rsid w:val="00062E91"/>
    <w:rsid w:val="000636E1"/>
    <w:rsid w:val="00095D87"/>
    <w:rsid w:val="000A0297"/>
    <w:rsid w:val="001068C0"/>
    <w:rsid w:val="00147D2F"/>
    <w:rsid w:val="00186851"/>
    <w:rsid w:val="001A591A"/>
    <w:rsid w:val="001B7867"/>
    <w:rsid w:val="001C71D1"/>
    <w:rsid w:val="00243C59"/>
    <w:rsid w:val="00271A4C"/>
    <w:rsid w:val="002810F5"/>
    <w:rsid w:val="00290B26"/>
    <w:rsid w:val="002C558A"/>
    <w:rsid w:val="002F1C69"/>
    <w:rsid w:val="00343781"/>
    <w:rsid w:val="00376B35"/>
    <w:rsid w:val="00381AC2"/>
    <w:rsid w:val="0038443E"/>
    <w:rsid w:val="003F24A4"/>
    <w:rsid w:val="00415326"/>
    <w:rsid w:val="004300A5"/>
    <w:rsid w:val="00493995"/>
    <w:rsid w:val="004E6624"/>
    <w:rsid w:val="00576F01"/>
    <w:rsid w:val="00592F19"/>
    <w:rsid w:val="005A5F7C"/>
    <w:rsid w:val="00655093"/>
    <w:rsid w:val="006C417E"/>
    <w:rsid w:val="00716A5A"/>
    <w:rsid w:val="00751193"/>
    <w:rsid w:val="00755B05"/>
    <w:rsid w:val="007738BB"/>
    <w:rsid w:val="007D1974"/>
    <w:rsid w:val="00807658"/>
    <w:rsid w:val="00874E9B"/>
    <w:rsid w:val="008C71D9"/>
    <w:rsid w:val="008F4026"/>
    <w:rsid w:val="008F4F5D"/>
    <w:rsid w:val="0099169F"/>
    <w:rsid w:val="00993F08"/>
    <w:rsid w:val="009E17F2"/>
    <w:rsid w:val="00AD62CF"/>
    <w:rsid w:val="00B85752"/>
    <w:rsid w:val="00C07C3A"/>
    <w:rsid w:val="00C445EC"/>
    <w:rsid w:val="00C95750"/>
    <w:rsid w:val="00CD0F84"/>
    <w:rsid w:val="00CD2E27"/>
    <w:rsid w:val="00D84C68"/>
    <w:rsid w:val="00DB742E"/>
    <w:rsid w:val="00DC6FD9"/>
    <w:rsid w:val="00DD1497"/>
    <w:rsid w:val="00DD2F6C"/>
    <w:rsid w:val="00E045FC"/>
    <w:rsid w:val="00E108AE"/>
    <w:rsid w:val="00E27E5B"/>
    <w:rsid w:val="00EA66A6"/>
    <w:rsid w:val="00ED3B5A"/>
    <w:rsid w:val="00F14BB8"/>
    <w:rsid w:val="00FA2EA1"/>
    <w:rsid w:val="00FA6ADB"/>
    <w:rsid w:val="00FB63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742E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12</Words>
  <Characters>75</Characters>
  <Application>Microsoft Office Outlook</Application>
  <DocSecurity>0</DocSecurity>
  <Lines>0</Lines>
  <Paragraphs>0</Paragraphs>
  <ScaleCrop>false</ScaleCrop>
  <Company>WwW.YlmF.CoM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入校申请表</dc:title>
  <dc:subject/>
  <dc:creator>wyx</dc:creator>
  <cp:keywords/>
  <dc:description/>
  <cp:lastModifiedBy>wyx</cp:lastModifiedBy>
  <cp:revision>2</cp:revision>
  <dcterms:created xsi:type="dcterms:W3CDTF">2025-03-21T00:22:00Z</dcterms:created>
  <dcterms:modified xsi:type="dcterms:W3CDTF">2025-03-21T00:22:00Z</dcterms:modified>
</cp:coreProperties>
</file>